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10693C" w:rsidRDefault="0010693C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</w:p>
    <w:p w:rsidR="0010693C" w:rsidRPr="006978A5" w:rsidRDefault="0010693C" w:rsidP="0010693C">
      <w:pPr>
        <w:pStyle w:val="StylNagwek1Stosujkerningprzy12pt"/>
        <w:shd w:val="clear" w:color="auto" w:fill="FFFFFF"/>
        <w:jc w:val="center"/>
        <w:rPr>
          <w:rFonts w:ascii="Calibri" w:hAnsi="Calibri" w:cs="Calibri"/>
          <w:szCs w:val="28"/>
          <w:lang w:eastAsia="ar-SA"/>
        </w:rPr>
      </w:pPr>
      <w:r w:rsidRPr="006C6D92">
        <w:rPr>
          <w:rFonts w:ascii="Calibri" w:hAnsi="Calibri" w:cs="Calibri"/>
          <w:szCs w:val="28"/>
          <w:lang w:eastAsia="ar-SA"/>
        </w:rPr>
        <w:t>Wykonanie dokumentacji projektowej</w:t>
      </w:r>
      <w:r>
        <w:rPr>
          <w:rFonts w:ascii="Calibri" w:hAnsi="Calibri" w:cs="Calibri"/>
          <w:szCs w:val="28"/>
          <w:lang w:eastAsia="ar-SA"/>
        </w:rPr>
        <w:t xml:space="preserve"> budowy</w:t>
      </w:r>
      <w:r w:rsidRPr="006C6D92">
        <w:rPr>
          <w:rFonts w:ascii="Calibri" w:hAnsi="Calibri" w:cs="Calibri"/>
          <w:szCs w:val="28"/>
          <w:lang w:eastAsia="ar-SA"/>
        </w:rPr>
        <w:t xml:space="preserve"> kanalizacji </w:t>
      </w:r>
      <w:r>
        <w:rPr>
          <w:rFonts w:ascii="Calibri" w:hAnsi="Calibri" w:cs="Calibri"/>
          <w:szCs w:val="28"/>
          <w:lang w:eastAsia="ar-SA"/>
        </w:rPr>
        <w:t xml:space="preserve">sanitarnej </w:t>
      </w:r>
      <w:r w:rsidRPr="006C6D92">
        <w:rPr>
          <w:rFonts w:ascii="Calibri" w:hAnsi="Calibri" w:cs="Calibri"/>
          <w:szCs w:val="28"/>
          <w:lang w:eastAsia="ar-SA"/>
        </w:rPr>
        <w:t xml:space="preserve">w miejscowości </w:t>
      </w:r>
      <w:r>
        <w:rPr>
          <w:rFonts w:ascii="Calibri" w:hAnsi="Calibri" w:cs="Calibri"/>
          <w:szCs w:val="28"/>
          <w:lang w:eastAsia="ar-SA"/>
        </w:rPr>
        <w:t>Justynów</w:t>
      </w:r>
    </w:p>
    <w:p w:rsidR="00EA027C" w:rsidRPr="004C2EC1" w:rsidRDefault="00EA027C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4C2EC1" w:rsidRPr="004C2EC1" w:rsidRDefault="004C2EC1" w:rsidP="004C2EC1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>:…………………………………………………….. PLN w tym podatek VAT w wysokości 23%</w:t>
      </w:r>
    </w:p>
    <w:p w:rsidR="004C2EC1" w:rsidRPr="004C2EC1" w:rsidRDefault="004C2EC1" w:rsidP="004C2EC1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(słownie:……………………………………………………………………….………………………………………….)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4C2EC1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4C2EC1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4C2EC1" w:rsidRPr="004C2EC1" w:rsidRDefault="004C2EC1" w:rsidP="004C2EC1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ED6E20" w:rsidRPr="00A043F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proofErr w:type="spellStart"/>
      <w:r w:rsidR="000722EB" w:rsidRPr="00850759">
        <w:rPr>
          <w:rFonts w:ascii="Calibri" w:hAnsi="Calibri" w:cs="Calibri"/>
        </w:rPr>
        <w:t>na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wykonany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przedmiot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zamówienia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na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okres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r w:rsidR="0010693C">
        <w:rPr>
          <w:rFonts w:ascii="Calibri" w:hAnsi="Calibri" w:cs="Calibri"/>
          <w:b/>
        </w:rPr>
        <w:t>24</w:t>
      </w:r>
      <w:r w:rsidR="000722EB">
        <w:rPr>
          <w:rFonts w:ascii="Calibri" w:hAnsi="Calibri" w:cs="Calibri"/>
          <w:b/>
        </w:rPr>
        <w:t xml:space="preserve"> </w:t>
      </w:r>
      <w:proofErr w:type="spellStart"/>
      <w:r w:rsidR="000722EB" w:rsidRPr="00320A8F">
        <w:rPr>
          <w:rFonts w:ascii="Calibri" w:hAnsi="Calibri" w:cs="Calibri"/>
          <w:b/>
        </w:rPr>
        <w:t>miesięcy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od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daty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odbioru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końcowego</w:t>
      </w:r>
      <w:proofErr w:type="spellEnd"/>
      <w:r w:rsidR="000722EB">
        <w:rPr>
          <w:rFonts w:ascii="Calibri" w:hAnsi="Calibri" w:cs="Calibri"/>
        </w:rPr>
        <w:t>.</w:t>
      </w:r>
    </w:p>
    <w:p w:rsidR="00ED6E20" w:rsidRPr="004C2EC1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10693C">
        <w:rPr>
          <w:rFonts w:asciiTheme="minorHAnsi" w:eastAsia="Times New Roman" w:hAnsiTheme="minorHAnsi" w:cs="Calibri"/>
          <w:b/>
          <w:color w:val="auto"/>
          <w:lang w:val="pl-PL"/>
        </w:rPr>
        <w:t xml:space="preserve">do dnia </w:t>
      </w:r>
      <w:r w:rsidR="004A2610">
        <w:rPr>
          <w:rFonts w:asciiTheme="minorHAnsi" w:eastAsia="Times New Roman" w:hAnsiTheme="minorHAnsi" w:cs="Calibri"/>
          <w:b/>
          <w:color w:val="auto"/>
          <w:lang w:val="pl-PL"/>
        </w:rPr>
        <w:t>31 sierpnia</w:t>
      </w:r>
      <w:bookmarkStart w:id="0" w:name="_GoBack"/>
      <w:bookmarkEnd w:id="0"/>
      <w:r w:rsidR="0010693C">
        <w:rPr>
          <w:rFonts w:asciiTheme="minorHAnsi" w:eastAsia="Times New Roman" w:hAnsiTheme="minorHAnsi" w:cs="Calibri"/>
          <w:b/>
          <w:color w:val="auto"/>
          <w:lang w:val="pl-PL"/>
        </w:rPr>
        <w:t xml:space="preserve"> 2015 roku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4C2EC1" w:rsidRPr="004C2EC1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4C2EC1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lastRenderedPageBreak/>
        <w:t>Posiadam(y) uprawnienia do wykonywania określonej w niniejszym postępowaniu działalności lub czynności zgodnie z wymogami ustawowymi,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 zapoznaniu się z warunkami zamówienia akceptuję(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proofErr w:type="gram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zobowiązuję</w:t>
      </w:r>
      <w:proofErr w:type="gram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proofErr w:type="gram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termin</w:t>
      </w:r>
      <w:proofErr w:type="gram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związania ofertą wynosi 30 dni od wyznaczonego dnia na składanie ofert.  </w:t>
      </w:r>
    </w:p>
    <w:p w:rsidR="00ED6E20" w:rsidRPr="004C2EC1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Składam(y) niniejszą ofertę [we własnym imieniu, */jako Wykonawcy wspólnie ubiegający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Nie uczestniczę(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7B228A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6)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7)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tabs>
          <w:tab w:val="left" w:pos="-22652"/>
        </w:tabs>
        <w:jc w:val="both"/>
        <w:rPr>
          <w:rFonts w:asciiTheme="minorHAnsi" w:hAnsiTheme="minorHAnsi" w:cs="Calibri"/>
          <w:color w:val="auto"/>
          <w:lang w:val="pl-PL"/>
        </w:rPr>
      </w:pPr>
    </w:p>
    <w:p w:rsidR="00ED6E20" w:rsidRPr="004C2EC1" w:rsidRDefault="00ED6E20" w:rsidP="00ED6E20">
      <w:p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</w:p>
    <w:p w:rsidR="004C2EC1" w:rsidRPr="004C2EC1" w:rsidRDefault="004C2EC1" w:rsidP="004C2EC1">
      <w:pPr>
        <w:shd w:val="clear" w:color="auto" w:fill="FFFFFF"/>
        <w:jc w:val="both"/>
        <w:rPr>
          <w:rFonts w:asciiTheme="minorHAnsi" w:eastAsia="Times New Roman" w:hAnsiTheme="minorHAnsi" w:cs="Calibri"/>
          <w:color w:val="auto"/>
          <w:kern w:val="0"/>
          <w:lang w:val="pl-PL"/>
        </w:rPr>
      </w:pPr>
    </w:p>
    <w:p w:rsidR="004C2EC1" w:rsidRPr="004C2EC1" w:rsidRDefault="004C2EC1" w:rsidP="004C2EC1">
      <w:pPr>
        <w:widowControl/>
        <w:suppressAutoHyphens w:val="0"/>
        <w:ind w:left="360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ED6E20" w:rsidRDefault="00ED6E20" w:rsidP="00ED6E20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7A7E2B" w:rsidRDefault="007A7E2B"/>
    <w:sectPr w:rsidR="007A7E2B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20" w:rsidRDefault="00ED6E20" w:rsidP="00ED6E20">
      <w:r>
        <w:separator/>
      </w:r>
    </w:p>
  </w:endnote>
  <w:endnote w:type="continuationSeparator" w:id="0">
    <w:p w:rsidR="00ED6E20" w:rsidRDefault="00ED6E20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20" w:rsidRDefault="00ED6E20" w:rsidP="00ED6E20">
      <w:r>
        <w:separator/>
      </w:r>
    </w:p>
  </w:footnote>
  <w:footnote w:type="continuationSeparator" w:id="0">
    <w:p w:rsidR="00ED6E20" w:rsidRDefault="00ED6E20" w:rsidP="00ED6E20">
      <w:r>
        <w:continuationSeparator/>
      </w:r>
    </w:p>
  </w:footnote>
  <w:footnote w:id="1">
    <w:p w:rsidR="00ED6E20" w:rsidRDefault="00ED6E20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722EB"/>
    <w:rsid w:val="0010693C"/>
    <w:rsid w:val="004A2610"/>
    <w:rsid w:val="004A3220"/>
    <w:rsid w:val="004C2EC1"/>
    <w:rsid w:val="00553D9F"/>
    <w:rsid w:val="007A7E2B"/>
    <w:rsid w:val="007B228A"/>
    <w:rsid w:val="009D30B1"/>
    <w:rsid w:val="00A043F7"/>
    <w:rsid w:val="00AD0864"/>
    <w:rsid w:val="00BB6C44"/>
    <w:rsid w:val="00C70935"/>
    <w:rsid w:val="00EA027C"/>
    <w:rsid w:val="00ED6E20"/>
    <w:rsid w:val="00F5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paragraph" w:customStyle="1" w:styleId="StylNagwek1Stosujkerningprzy12pt">
    <w:name w:val="Styl Nagłówek 1 + Stosuj kerning przy 12 pt"/>
    <w:basedOn w:val="Nagwek1"/>
    <w:rsid w:val="0010693C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0693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paragraph" w:customStyle="1" w:styleId="StylNagwek1Stosujkerningprzy12pt">
    <w:name w:val="Styl Nagłówek 1 + Stosuj kerning przy 12 pt"/>
    <w:basedOn w:val="Nagwek1"/>
    <w:rsid w:val="0010693C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0693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A75D4643</Template>
  <TotalTime>3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5</cp:revision>
  <dcterms:created xsi:type="dcterms:W3CDTF">2015-04-09T10:56:00Z</dcterms:created>
  <dcterms:modified xsi:type="dcterms:W3CDTF">2015-04-10T12:33:00Z</dcterms:modified>
</cp:coreProperties>
</file>